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970"/>
        <w:gridCol w:w="1763"/>
        <w:gridCol w:w="762"/>
        <w:gridCol w:w="2286"/>
        <w:gridCol w:w="222"/>
        <w:gridCol w:w="770"/>
        <w:gridCol w:w="359"/>
        <w:gridCol w:w="720"/>
        <w:gridCol w:w="444"/>
      </w:tblGrid>
      <w:tr w:rsidR="00866877" w:rsidRPr="00866877" w:rsidTr="00483241">
        <w:trPr>
          <w:gridAfter w:val="1"/>
          <w:wAfter w:w="444" w:type="dxa"/>
          <w:cantSplit/>
          <w:trHeight w:hRule="exact" w:val="170"/>
        </w:trPr>
        <w:tc>
          <w:tcPr>
            <w:tcW w:w="0" w:type="auto"/>
            <w:gridSpan w:val="8"/>
          </w:tcPr>
          <w:p w:rsidR="00866877" w:rsidRPr="00866877" w:rsidRDefault="00866877" w:rsidP="00866877">
            <w:pPr>
              <w:pStyle w:val="Heading2"/>
              <w:rPr>
                <w:szCs w:val="16"/>
              </w:rPr>
            </w:pPr>
            <w:r>
              <w:rPr>
                <w:szCs w:val="16"/>
              </w:rPr>
              <w:t>Form 2103</w:t>
            </w:r>
          </w:p>
        </w:tc>
      </w:tr>
      <w:tr w:rsidR="00C12D0B" w:rsidRPr="00866877" w:rsidTr="0025548E">
        <w:trPr>
          <w:gridAfter w:val="1"/>
          <w:wAfter w:w="444" w:type="dxa"/>
          <w:cantSplit/>
          <w:trHeight w:hRule="exact" w:val="171"/>
        </w:trPr>
        <w:tc>
          <w:tcPr>
            <w:tcW w:w="0" w:type="auto"/>
            <w:gridSpan w:val="8"/>
          </w:tcPr>
          <w:p w:rsidR="00C12D0B" w:rsidRDefault="00C12D0B" w:rsidP="00866877">
            <w:pPr>
              <w:pStyle w:val="Heading2"/>
              <w:rPr>
                <w:szCs w:val="16"/>
              </w:rPr>
            </w:pPr>
          </w:p>
        </w:tc>
      </w:tr>
      <w:tr w:rsidR="0025548E" w:rsidTr="00385B8E">
        <w:trPr>
          <w:gridAfter w:val="1"/>
          <w:wAfter w:w="444" w:type="dxa"/>
          <w:cantSplit/>
          <w:trHeight w:val="3706"/>
        </w:trPr>
        <w:tc>
          <w:tcPr>
            <w:tcW w:w="3544" w:type="dxa"/>
          </w:tcPr>
          <w:p w:rsidR="00B14C08" w:rsidRPr="00735FDA" w:rsidRDefault="00F14A13" w:rsidP="00385B8E">
            <w:pPr>
              <w:pStyle w:val="Heading3"/>
              <w:tabs>
                <w:tab w:val="left" w:pos="2165"/>
              </w:tabs>
              <w:rPr>
                <w:rFonts w:ascii="Georgia" w:hAnsi="Georgia"/>
                <w:sz w:val="24"/>
                <w:szCs w:val="24"/>
              </w:rPr>
            </w:pPr>
            <w:r w:rsidRPr="00735FDA">
              <w:rPr>
                <w:rFonts w:ascii="Georgia" w:hAnsi="Georgia"/>
                <w:sz w:val="24"/>
                <w:szCs w:val="24"/>
              </w:rPr>
              <w:t xml:space="preserve">                                       </w:t>
            </w:r>
            <w:r w:rsidR="00385B8E">
              <w:rPr>
                <w:rFonts w:ascii="Georgia" w:hAnsi="Georgia"/>
                <w:sz w:val="24"/>
                <w:szCs w:val="24"/>
              </w:rPr>
              <w:t xml:space="preserve">    </w:t>
            </w:r>
            <w:r w:rsidRPr="00735FDA">
              <w:rPr>
                <w:rFonts w:ascii="Georgia" w:hAnsi="Georgia"/>
                <w:sz w:val="24"/>
                <w:szCs w:val="24"/>
              </w:rPr>
              <w:t xml:space="preserve">                    </w:t>
            </w:r>
          </w:p>
        </w:tc>
        <w:tc>
          <w:tcPr>
            <w:tcW w:w="6524" w:type="dxa"/>
            <w:gridSpan w:val="7"/>
          </w:tcPr>
          <w:p w:rsidR="00385B8E" w:rsidRDefault="00E7788C" w:rsidP="00404934">
            <w:pPr>
              <w:rPr>
                <w:rFonts w:ascii="Georgia" w:hAnsi="Georgia" w:cs="Tahoma"/>
                <w:b/>
                <w:bCs/>
                <w:color w:val="FF0000"/>
              </w:rPr>
            </w:pPr>
            <w:r w:rsidRPr="001625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55270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B8E" w:rsidRDefault="00385B8E" w:rsidP="00385B8E">
            <w:pPr>
              <w:rPr>
                <w:rFonts w:ascii="Georgia" w:hAnsi="Georgia" w:cs="Tahoma"/>
                <w:b/>
                <w:bCs/>
                <w:color w:val="FF0000"/>
              </w:rPr>
            </w:pPr>
            <w:r>
              <w:rPr>
                <w:rFonts w:ascii="Georgia" w:hAnsi="Georgia" w:cs="Tahoma"/>
                <w:b/>
                <w:bCs/>
                <w:color w:val="FF0000"/>
              </w:rPr>
              <w:t xml:space="preserve">     </w:t>
            </w:r>
          </w:p>
          <w:p w:rsidR="00385B8E" w:rsidRDefault="00385B8E" w:rsidP="00385B8E">
            <w:pPr>
              <w:rPr>
                <w:rFonts w:ascii="Georgia" w:hAnsi="Georgia" w:cs="Tahoma"/>
                <w:b/>
                <w:bCs/>
                <w:color w:val="FF0000"/>
              </w:rPr>
            </w:pPr>
            <w:r>
              <w:rPr>
                <w:rFonts w:ascii="Georgia" w:hAnsi="Georgia" w:cs="Tahoma"/>
                <w:b/>
                <w:bCs/>
                <w:color w:val="FF0000"/>
              </w:rPr>
              <w:t xml:space="preserve">                                                                                                                  </w:t>
            </w:r>
          </w:p>
          <w:p w:rsidR="00404934" w:rsidRDefault="00435D5A" w:rsidP="00385B8E">
            <w:pPr>
              <w:rPr>
                <w:rFonts w:ascii="Georgia" w:hAnsi="Georgia" w:cs="Tahoma"/>
                <w:b/>
                <w:bCs/>
              </w:rPr>
            </w:pPr>
            <w:r>
              <w:rPr>
                <w:rFonts w:ascii="Georgia" w:hAnsi="Georgia" w:cs="Tahoma"/>
                <w:b/>
                <w:bCs/>
              </w:rPr>
              <w:t xml:space="preserve">      </w:t>
            </w:r>
          </w:p>
          <w:p w:rsidR="00404934" w:rsidRDefault="00404934" w:rsidP="00385B8E">
            <w:pPr>
              <w:rPr>
                <w:rFonts w:ascii="Georgia" w:hAnsi="Georgia" w:cs="Tahoma"/>
                <w:b/>
                <w:bCs/>
              </w:rPr>
            </w:pPr>
          </w:p>
          <w:p w:rsidR="00404934" w:rsidRDefault="00404934" w:rsidP="00385B8E">
            <w:pPr>
              <w:rPr>
                <w:rFonts w:ascii="Georgia" w:hAnsi="Georgia" w:cs="Tahoma"/>
                <w:b/>
                <w:bCs/>
              </w:rPr>
            </w:pPr>
          </w:p>
          <w:p w:rsidR="00404934" w:rsidRDefault="00404934" w:rsidP="00385B8E">
            <w:pPr>
              <w:rPr>
                <w:rFonts w:ascii="Georgia" w:hAnsi="Georgia" w:cs="Tahoma"/>
                <w:b/>
                <w:bCs/>
              </w:rPr>
            </w:pPr>
          </w:p>
          <w:p w:rsidR="00330D16" w:rsidRPr="00385B8E" w:rsidRDefault="00435D5A" w:rsidP="00385B8E">
            <w:pPr>
              <w:rPr>
                <w:rFonts w:ascii="Georgia" w:hAnsi="Georgia" w:cs="Tahoma"/>
                <w:b/>
                <w:bCs/>
                <w:color w:val="FF0000"/>
              </w:rPr>
            </w:pPr>
            <w:r>
              <w:rPr>
                <w:rFonts w:ascii="Georgia" w:hAnsi="Georgia" w:cs="Tahoma"/>
                <w:b/>
                <w:bCs/>
              </w:rPr>
              <w:t xml:space="preserve"> </w:t>
            </w:r>
            <w:r w:rsidR="00F14A13" w:rsidRPr="00385B8E">
              <w:rPr>
                <w:rFonts w:ascii="Georgia" w:hAnsi="Georgia" w:cs="Tahoma"/>
                <w:b/>
                <w:bCs/>
              </w:rPr>
              <w:t>Parliamentary &amp; D</w:t>
            </w:r>
            <w:r w:rsidR="00385B8E">
              <w:rPr>
                <w:rFonts w:ascii="Georgia" w:hAnsi="Georgia" w:cs="Tahoma"/>
                <w:b/>
                <w:bCs/>
              </w:rPr>
              <w:t xml:space="preserve">iplomatic Protection </w:t>
            </w:r>
            <w:r w:rsidR="00330D16" w:rsidRPr="00385B8E">
              <w:rPr>
                <w:rFonts w:ascii="Georgia" w:hAnsi="Georgia" w:cs="Tahoma"/>
                <w:b/>
                <w:bCs/>
              </w:rPr>
              <w:t>Command</w:t>
            </w:r>
          </w:p>
          <w:p w:rsidR="00330D16" w:rsidRPr="00735FDA" w:rsidRDefault="00F14A13" w:rsidP="00735FDA">
            <w:pPr>
              <w:jc w:val="right"/>
              <w:rPr>
                <w:rFonts w:ascii="Georgia" w:hAnsi="Georgia" w:cs="Arial"/>
                <w:color w:val="000000"/>
              </w:rPr>
            </w:pPr>
            <w:r w:rsidRPr="00735FDA">
              <w:rPr>
                <w:rFonts w:ascii="Georgia" w:hAnsi="Georgia" w:cs="Arial"/>
                <w:color w:val="000000"/>
              </w:rPr>
              <w:t xml:space="preserve">  </w:t>
            </w:r>
            <w:r w:rsidR="00330D16" w:rsidRPr="00735FDA">
              <w:rPr>
                <w:rFonts w:ascii="Georgia" w:hAnsi="Georgia" w:cs="Arial"/>
                <w:color w:val="000000"/>
              </w:rPr>
              <w:t>Downing Street Liaison Team</w:t>
            </w:r>
          </w:p>
          <w:p w:rsidR="00330D16" w:rsidRPr="00735FDA" w:rsidRDefault="00330D16" w:rsidP="00735FDA">
            <w:pPr>
              <w:jc w:val="right"/>
              <w:rPr>
                <w:rFonts w:ascii="Georgia" w:hAnsi="Georgia" w:cs="Arial"/>
                <w:color w:val="000000"/>
              </w:rPr>
            </w:pPr>
            <w:r w:rsidRPr="00735FDA">
              <w:rPr>
                <w:rFonts w:ascii="Georgia" w:hAnsi="Georgia" w:cs="Arial"/>
                <w:color w:val="000000"/>
              </w:rPr>
              <w:t xml:space="preserve">Foreign &amp; Commonwealth Office </w:t>
            </w:r>
          </w:p>
          <w:p w:rsidR="00330D16" w:rsidRPr="00735FDA" w:rsidRDefault="00330D16" w:rsidP="00735FDA">
            <w:pPr>
              <w:jc w:val="right"/>
              <w:rPr>
                <w:rFonts w:ascii="Georgia" w:hAnsi="Georgia" w:cs="Arial"/>
                <w:color w:val="000000"/>
              </w:rPr>
            </w:pPr>
            <w:r w:rsidRPr="00735FDA">
              <w:rPr>
                <w:rFonts w:ascii="Georgia" w:hAnsi="Georgia" w:cs="Arial"/>
                <w:color w:val="000000"/>
              </w:rPr>
              <w:t>King Charles Street</w:t>
            </w:r>
          </w:p>
          <w:p w:rsidR="00330D16" w:rsidRPr="00735FDA" w:rsidRDefault="00330D16" w:rsidP="00735FDA">
            <w:pPr>
              <w:jc w:val="right"/>
              <w:rPr>
                <w:rFonts w:ascii="Georgia" w:hAnsi="Georgia" w:cs="Arial"/>
                <w:color w:val="000000"/>
              </w:rPr>
            </w:pPr>
            <w:r w:rsidRPr="00735FDA">
              <w:rPr>
                <w:rFonts w:ascii="Georgia" w:hAnsi="Georgia" w:cs="Arial"/>
                <w:color w:val="000000"/>
              </w:rPr>
              <w:t>London</w:t>
            </w:r>
          </w:p>
          <w:p w:rsidR="00330D16" w:rsidRPr="00735FDA" w:rsidRDefault="00330D16" w:rsidP="00735FDA">
            <w:pPr>
              <w:jc w:val="right"/>
              <w:rPr>
                <w:rFonts w:ascii="Georgia" w:hAnsi="Georgia" w:cs="Arial"/>
                <w:color w:val="000000"/>
              </w:rPr>
            </w:pPr>
            <w:r w:rsidRPr="00735FDA">
              <w:rPr>
                <w:rFonts w:ascii="Georgia" w:hAnsi="Georgia" w:cs="Arial"/>
                <w:color w:val="000000"/>
              </w:rPr>
              <w:t>SW1A 2AN</w:t>
            </w:r>
          </w:p>
          <w:p w:rsidR="00330D16" w:rsidRPr="00735FDA" w:rsidRDefault="00330D16" w:rsidP="00735FDA">
            <w:pPr>
              <w:jc w:val="right"/>
              <w:rPr>
                <w:rFonts w:ascii="Georgia" w:hAnsi="Georgia" w:cs="Arial"/>
                <w:color w:val="000000"/>
              </w:rPr>
            </w:pPr>
            <w:r w:rsidRPr="00735FDA">
              <w:rPr>
                <w:rFonts w:ascii="Georgia" w:hAnsi="Georgia" w:cs="Arial"/>
                <w:color w:val="000000"/>
              </w:rPr>
              <w:t xml:space="preserve"> Tel 020 3276 2934</w:t>
            </w:r>
          </w:p>
          <w:p w:rsidR="00304E80" w:rsidRPr="00735FDA" w:rsidRDefault="00304E80" w:rsidP="00735FDA">
            <w:pPr>
              <w:jc w:val="right"/>
              <w:rPr>
                <w:rFonts w:ascii="Georgia" w:hAnsi="Georgia" w:cs="Arial"/>
              </w:rPr>
            </w:pPr>
          </w:p>
        </w:tc>
      </w:tr>
      <w:tr w:rsidR="00B14C08" w:rsidTr="0025548E">
        <w:trPr>
          <w:gridAfter w:val="1"/>
          <w:wAfter w:w="444" w:type="dxa"/>
          <w:cantSplit/>
          <w:trHeight w:hRule="exact" w:val="9543"/>
        </w:trPr>
        <w:tc>
          <w:tcPr>
            <w:tcW w:w="0" w:type="auto"/>
            <w:gridSpan w:val="8"/>
          </w:tcPr>
          <w:p w:rsidR="00385B8E" w:rsidRDefault="00385B8E" w:rsidP="00385B8E">
            <w:pPr>
              <w:pStyle w:val="Heading2"/>
              <w:jc w:val="left"/>
              <w:rPr>
                <w:rFonts w:ascii="Georgia" w:hAnsi="Georgia"/>
                <w:sz w:val="24"/>
                <w:szCs w:val="24"/>
              </w:rPr>
            </w:pPr>
          </w:p>
          <w:p w:rsidR="00385B8E" w:rsidRDefault="00385B8E" w:rsidP="00385B8E">
            <w:pPr>
              <w:pStyle w:val="Heading2"/>
              <w:jc w:val="left"/>
              <w:rPr>
                <w:rFonts w:ascii="Georgia" w:hAnsi="Georgia"/>
                <w:sz w:val="24"/>
                <w:szCs w:val="24"/>
              </w:rPr>
            </w:pPr>
          </w:p>
          <w:p w:rsidR="00B14C08" w:rsidRDefault="00B14C08" w:rsidP="00404934">
            <w:pPr>
              <w:pStyle w:val="Heading2"/>
              <w:jc w:val="center"/>
              <w:rPr>
                <w:rFonts w:ascii="Georgia" w:hAnsi="Georgia"/>
                <w:sz w:val="24"/>
                <w:szCs w:val="24"/>
              </w:rPr>
            </w:pPr>
            <w:r w:rsidRPr="00735FDA">
              <w:rPr>
                <w:rFonts w:ascii="Georgia" w:hAnsi="Georgia"/>
                <w:sz w:val="24"/>
                <w:szCs w:val="24"/>
              </w:rPr>
              <w:t>Downing Street Petition</w:t>
            </w:r>
          </w:p>
          <w:p w:rsidR="0025548E" w:rsidRPr="0025548E" w:rsidRDefault="0025548E" w:rsidP="00404934">
            <w:pPr>
              <w:jc w:val="center"/>
            </w:pPr>
          </w:p>
          <w:p w:rsidR="00D64EBA" w:rsidRDefault="00D64EBA" w:rsidP="00404934">
            <w:pPr>
              <w:jc w:val="center"/>
              <w:rPr>
                <w:rFonts w:ascii="Georgia" w:hAnsi="Georgia" w:cs="Arial"/>
                <w:b/>
                <w:color w:val="FF0000"/>
              </w:rPr>
            </w:pPr>
            <w:r w:rsidRPr="00D0622F">
              <w:rPr>
                <w:rFonts w:ascii="Georgia" w:hAnsi="Georgia" w:cs="Arial"/>
                <w:b/>
                <w:color w:val="FF0000"/>
              </w:rPr>
              <w:t>Petitions may be delivered to 10 or 11 Downing Street on the following days:</w:t>
            </w:r>
          </w:p>
          <w:p w:rsidR="00404934" w:rsidRPr="00D0622F" w:rsidRDefault="00404934" w:rsidP="00404934">
            <w:pPr>
              <w:jc w:val="center"/>
              <w:rPr>
                <w:rFonts w:ascii="Georgia" w:hAnsi="Georgia" w:cs="Arial"/>
                <w:b/>
                <w:color w:val="FF0000"/>
              </w:rPr>
            </w:pPr>
          </w:p>
          <w:p w:rsidR="00D64EBA" w:rsidRPr="00D0622F" w:rsidRDefault="00D64EBA" w:rsidP="00404934">
            <w:pPr>
              <w:jc w:val="center"/>
              <w:rPr>
                <w:rFonts w:ascii="Georgia" w:hAnsi="Georgia" w:cs="Arial"/>
                <w:b/>
                <w:color w:val="FF0000"/>
              </w:rPr>
            </w:pPr>
          </w:p>
          <w:p w:rsidR="00141039" w:rsidRDefault="00141039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  <w:r w:rsidRPr="0000585A"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Monday:     </w:t>
            </w:r>
            <w:r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     0900-17</w:t>
            </w:r>
            <w:r w:rsidRPr="0000585A">
              <w:rPr>
                <w:rFonts w:ascii="Georgia" w:hAnsi="Georgia"/>
                <w:bCs w:val="0"/>
                <w:color w:val="FF0000"/>
                <w:sz w:val="22"/>
                <w:szCs w:val="22"/>
              </w:rPr>
              <w:t>00</w:t>
            </w:r>
          </w:p>
          <w:p w:rsidR="00404934" w:rsidRPr="0000585A" w:rsidRDefault="00404934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</w:p>
          <w:p w:rsidR="00141039" w:rsidRDefault="00141039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  <w:r w:rsidRPr="0000585A"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Tuesday:     </w:t>
            </w:r>
            <w:r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     1400-17</w:t>
            </w:r>
            <w:r w:rsidRPr="0000585A">
              <w:rPr>
                <w:rFonts w:ascii="Georgia" w:hAnsi="Georgia"/>
                <w:bCs w:val="0"/>
                <w:color w:val="FF0000"/>
                <w:sz w:val="22"/>
                <w:szCs w:val="22"/>
              </w:rPr>
              <w:t>00</w:t>
            </w:r>
          </w:p>
          <w:p w:rsidR="00404934" w:rsidRDefault="00404934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</w:p>
          <w:p w:rsidR="00141039" w:rsidRDefault="00141039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  <w:r>
              <w:rPr>
                <w:rFonts w:ascii="Georgia" w:hAnsi="Georgia"/>
                <w:bCs w:val="0"/>
                <w:color w:val="FF0000"/>
                <w:sz w:val="22"/>
                <w:szCs w:val="22"/>
              </w:rPr>
              <w:t>Wednesday:   1400-1700</w:t>
            </w:r>
          </w:p>
          <w:p w:rsidR="00404934" w:rsidRPr="0000585A" w:rsidRDefault="00404934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</w:p>
          <w:p w:rsidR="00141039" w:rsidRDefault="00141039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  <w:r w:rsidRPr="0000585A"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Thursday:  </w:t>
            </w:r>
            <w:r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     0900-17</w:t>
            </w:r>
            <w:r w:rsidRPr="0000585A">
              <w:rPr>
                <w:rFonts w:ascii="Georgia" w:hAnsi="Georgia"/>
                <w:bCs w:val="0"/>
                <w:color w:val="FF0000"/>
                <w:sz w:val="22"/>
                <w:szCs w:val="22"/>
              </w:rPr>
              <w:t>00</w:t>
            </w:r>
          </w:p>
          <w:p w:rsidR="00404934" w:rsidRPr="0000585A" w:rsidRDefault="00404934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</w:p>
          <w:p w:rsidR="00141039" w:rsidRDefault="00141039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  <w:r w:rsidRPr="0000585A"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Fridays:      </w:t>
            </w:r>
            <w:r>
              <w:rPr>
                <w:rFonts w:ascii="Georgia" w:hAnsi="Georgia"/>
                <w:bCs w:val="0"/>
                <w:color w:val="FF0000"/>
                <w:sz w:val="22"/>
                <w:szCs w:val="22"/>
              </w:rPr>
              <w:t xml:space="preserve">     0900-1700</w:t>
            </w:r>
          </w:p>
          <w:p w:rsidR="00404934" w:rsidRDefault="00404934" w:rsidP="00404934">
            <w:pPr>
              <w:pStyle w:val="Title"/>
              <w:rPr>
                <w:rFonts w:ascii="Georgia" w:hAnsi="Georgia"/>
                <w:bCs w:val="0"/>
                <w:color w:val="FF0000"/>
                <w:sz w:val="22"/>
                <w:szCs w:val="22"/>
              </w:rPr>
            </w:pPr>
          </w:p>
          <w:p w:rsidR="00C74844" w:rsidRPr="00735FDA" w:rsidRDefault="00141039" w:rsidP="00404934">
            <w:pPr>
              <w:pStyle w:val="Title"/>
              <w:rPr>
                <w:rFonts w:ascii="Georgia" w:hAnsi="Georgia"/>
                <w:b w:val="0"/>
                <w:bCs w:val="0"/>
                <w:sz w:val="24"/>
              </w:rPr>
            </w:pPr>
            <w:r>
              <w:rPr>
                <w:rFonts w:ascii="Georgia" w:hAnsi="Georgia"/>
                <w:bCs w:val="0"/>
                <w:color w:val="FF0000"/>
                <w:sz w:val="22"/>
                <w:szCs w:val="22"/>
              </w:rPr>
              <w:t>Saturday:        1000-1600</w:t>
            </w:r>
          </w:p>
          <w:p w:rsidR="00C74844" w:rsidRPr="00735FDA" w:rsidRDefault="00C74844" w:rsidP="00404934">
            <w:pPr>
              <w:pStyle w:val="Title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C74844" w:rsidRPr="00735FDA" w:rsidRDefault="00C74844" w:rsidP="00404934">
            <w:pPr>
              <w:pStyle w:val="Title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A100A5" w:rsidRPr="00735FDA" w:rsidRDefault="00A100A5" w:rsidP="00A100A5">
            <w:pPr>
              <w:rPr>
                <w:rFonts w:ascii="Georgia" w:hAnsi="Georgia"/>
              </w:rPr>
            </w:pPr>
          </w:p>
        </w:tc>
      </w:tr>
      <w:tr w:rsidR="00B14C08" w:rsidTr="00483241">
        <w:trPr>
          <w:gridAfter w:val="1"/>
          <w:wAfter w:w="444" w:type="dxa"/>
          <w:cantSplit/>
          <w:trHeight w:val="113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826" w:rsidRPr="00084466" w:rsidRDefault="00C74826" w:rsidP="00F14A13">
            <w:pPr>
              <w:pStyle w:val="Title"/>
              <w:jc w:val="left"/>
              <w:rPr>
                <w:rFonts w:ascii="Georgia" w:hAnsi="Georgia"/>
                <w:sz w:val="24"/>
              </w:rPr>
            </w:pPr>
            <w:r w:rsidRPr="00084466">
              <w:rPr>
                <w:rFonts w:ascii="Georgia" w:hAnsi="Georgia"/>
                <w:sz w:val="24"/>
              </w:rPr>
              <w:lastRenderedPageBreak/>
              <w:t>INFORMATION FOR PETITIONERS</w:t>
            </w:r>
          </w:p>
          <w:p w:rsidR="000A6217" w:rsidRPr="00084466" w:rsidRDefault="00C74826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>The Metropolitan Police will make every effort to facilitate arrangemen</w:t>
            </w:r>
            <w:r w:rsidR="00D456AF" w:rsidRPr="00084466">
              <w:rPr>
                <w:rFonts w:ascii="Georgia" w:hAnsi="Georgia"/>
                <w:b w:val="0"/>
                <w:bCs w:val="0"/>
                <w:sz w:val="24"/>
              </w:rPr>
              <w:t>ts and delivery of the petition; however</w:t>
            </w:r>
            <w:r w:rsidR="00F14A13" w:rsidRPr="00084466">
              <w:rPr>
                <w:rFonts w:ascii="Georgia" w:hAnsi="Georgia"/>
                <w:b w:val="0"/>
                <w:bCs w:val="0"/>
                <w:sz w:val="24"/>
              </w:rPr>
              <w:t>,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 matters</w:t>
            </w:r>
            <w:r w:rsidR="00D456AF" w:rsidRPr="00084466">
              <w:rPr>
                <w:rFonts w:ascii="Georgia" w:hAnsi="Georgia"/>
                <w:b w:val="0"/>
                <w:bCs w:val="0"/>
                <w:sz w:val="24"/>
              </w:rPr>
              <w:t xml:space="preserve"> of State must take precedence.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 </w:t>
            </w:r>
          </w:p>
          <w:p w:rsidR="00D456AF" w:rsidRPr="00084466" w:rsidRDefault="00D456AF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>As a result</w:t>
            </w:r>
            <w:r w:rsidR="00B1155E" w:rsidRPr="00084466">
              <w:rPr>
                <w:rFonts w:ascii="Georgia" w:hAnsi="Georgia"/>
                <w:b w:val="0"/>
                <w:bCs w:val="0"/>
                <w:sz w:val="24"/>
              </w:rPr>
              <w:t xml:space="preserve"> alterations to booked</w:t>
            </w:r>
            <w:r w:rsidR="00C06994" w:rsidRPr="00084466">
              <w:rPr>
                <w:rFonts w:ascii="Georgia" w:hAnsi="Georgia"/>
                <w:b w:val="0"/>
                <w:bCs w:val="0"/>
                <w:sz w:val="24"/>
              </w:rPr>
              <w:t xml:space="preserve"> arrangements can</w:t>
            </w:r>
            <w:r w:rsidR="00B1155E" w:rsidRPr="00084466">
              <w:rPr>
                <w:rFonts w:ascii="Georgia" w:hAnsi="Georgia"/>
                <w:b w:val="0"/>
                <w:bCs w:val="0"/>
                <w:sz w:val="24"/>
              </w:rPr>
              <w:t xml:space="preserve"> be made with short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 notice,</w:t>
            </w:r>
            <w:r w:rsidR="00A100A5" w:rsidRPr="00084466">
              <w:rPr>
                <w:rFonts w:ascii="Georgia" w:hAnsi="Georgia"/>
                <w:b w:val="0"/>
                <w:bCs w:val="0"/>
                <w:sz w:val="24"/>
              </w:rPr>
              <w:t xml:space="preserve"> 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>i</w:t>
            </w:r>
            <w:r w:rsidR="00C74826" w:rsidRPr="00084466">
              <w:rPr>
                <w:rFonts w:ascii="Georgia" w:hAnsi="Georgia"/>
                <w:b w:val="0"/>
                <w:bCs w:val="0"/>
                <w:sz w:val="24"/>
              </w:rPr>
              <w:t xml:space="preserve">n such cases, petitions may be delayed, accepted at the gate, or you may be offered an alternative appointment. </w:t>
            </w:r>
          </w:p>
          <w:p w:rsidR="00FD4AAA" w:rsidRPr="00084466" w:rsidRDefault="00FD4AAA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FD4AAA" w:rsidRDefault="00D456AF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>N</w:t>
            </w:r>
            <w:r w:rsidR="00C74826" w:rsidRPr="00084466">
              <w:rPr>
                <w:rFonts w:ascii="Georgia" w:hAnsi="Georgia"/>
                <w:b w:val="0"/>
                <w:bCs w:val="0"/>
                <w:sz w:val="24"/>
              </w:rPr>
              <w:t xml:space="preserve">o more than six </w:t>
            </w:r>
            <w:r w:rsidR="00F64AC6">
              <w:rPr>
                <w:rFonts w:ascii="Georgia" w:hAnsi="Georgia"/>
                <w:b w:val="0"/>
                <w:bCs w:val="0"/>
                <w:sz w:val="24"/>
              </w:rPr>
              <w:t xml:space="preserve">(6) </w:t>
            </w:r>
            <w:r w:rsidR="00C74826" w:rsidRPr="00084466">
              <w:rPr>
                <w:rFonts w:ascii="Georgia" w:hAnsi="Georgia"/>
                <w:b w:val="0"/>
                <w:bCs w:val="0"/>
                <w:sz w:val="24"/>
              </w:rPr>
              <w:t>petitioners will be p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>e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>rmitted entry to Downing Street.</w:t>
            </w:r>
            <w:r w:rsidR="00C74826" w:rsidRPr="00084466">
              <w:rPr>
                <w:rFonts w:ascii="Georgia" w:hAnsi="Georgia"/>
                <w:b w:val="0"/>
                <w:bCs w:val="0"/>
                <w:sz w:val="24"/>
              </w:rPr>
              <w:t xml:space="preserve"> </w:t>
            </w:r>
            <w:r w:rsidR="00084466">
              <w:rPr>
                <w:rFonts w:ascii="Georgia" w:hAnsi="Georgia"/>
                <w:b w:val="0"/>
                <w:bCs w:val="0"/>
                <w:sz w:val="24"/>
              </w:rPr>
              <w:t xml:space="preserve">If a </w:t>
            </w:r>
            <w:r w:rsidR="00F64AC6">
              <w:rPr>
                <w:rFonts w:ascii="Georgia" w:hAnsi="Georgia"/>
                <w:b w:val="0"/>
                <w:bCs w:val="0"/>
                <w:sz w:val="24"/>
              </w:rPr>
              <w:t>petitioner in the group requires the assistance of a carer, the carer will not count towards the six (6) but we will need their details so that the relevant checks can be completed.</w:t>
            </w:r>
          </w:p>
          <w:p w:rsidR="00F64AC6" w:rsidRPr="00084466" w:rsidRDefault="00F64AC6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FD4AAA" w:rsidRDefault="00F14A13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>MP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>s, Peers, p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>hotographers,</w:t>
            </w:r>
            <w:r w:rsidR="00D456AF" w:rsidRPr="00084466">
              <w:rPr>
                <w:rFonts w:ascii="Georgia" w:hAnsi="Georgia"/>
                <w:b w:val="0"/>
                <w:bCs w:val="0"/>
                <w:sz w:val="24"/>
              </w:rPr>
              <w:t xml:space="preserve"> cameramen and 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 xml:space="preserve">other </w:t>
            </w:r>
            <w:r w:rsidR="00D456AF" w:rsidRPr="00084466">
              <w:rPr>
                <w:rFonts w:ascii="Georgia" w:hAnsi="Georgia"/>
                <w:b w:val="0"/>
                <w:bCs w:val="0"/>
                <w:sz w:val="24"/>
              </w:rPr>
              <w:t>press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 xml:space="preserve"> do not have to be included in the six</w:t>
            </w:r>
            <w:r w:rsidR="00F64AC6">
              <w:rPr>
                <w:rFonts w:ascii="Georgia" w:hAnsi="Georgia"/>
                <w:b w:val="0"/>
                <w:bCs w:val="0"/>
                <w:sz w:val="24"/>
              </w:rPr>
              <w:t xml:space="preserve"> (6)</w:t>
            </w:r>
            <w:r w:rsidR="00404934">
              <w:rPr>
                <w:rFonts w:ascii="Georgia" w:hAnsi="Georgia"/>
                <w:b w:val="0"/>
                <w:bCs w:val="0"/>
                <w:sz w:val="24"/>
              </w:rPr>
              <w:t>. P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>hotographers, cameramen and other press must</w:t>
            </w:r>
            <w:r w:rsidR="00084466" w:rsidRPr="00084466">
              <w:rPr>
                <w:rFonts w:ascii="Georgia" w:hAnsi="Georgia"/>
                <w:b w:val="0"/>
                <w:bCs w:val="0"/>
                <w:sz w:val="24"/>
              </w:rPr>
              <w:t xml:space="preserve"> be in possession of a valid Press Card Authority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 xml:space="preserve"> photo ID </w:t>
            </w:r>
            <w:hyperlink r:id="rId7" w:history="1">
              <w:bookmarkStart w:id="0" w:name="_GoBack"/>
              <w:bookmarkEnd w:id="0"/>
              <w:r w:rsidR="00D71381" w:rsidRPr="00404934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u w:val="single"/>
                </w:rPr>
                <w:t>the</w:t>
              </w:r>
              <w:r w:rsidR="00404934" w:rsidRPr="00404934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u w:val="single"/>
                </w:rPr>
                <w:t xml:space="preserve"> UK Press Card Authority (presscards.co.uk)</w:t>
              </w:r>
            </w:hyperlink>
            <w:r w:rsidR="0040493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>and</w:t>
            </w:r>
            <w:r w:rsidR="00D456AF" w:rsidRPr="00084466">
              <w:rPr>
                <w:rFonts w:ascii="Georgia" w:hAnsi="Georgia"/>
                <w:b w:val="0"/>
                <w:bCs w:val="0"/>
                <w:sz w:val="24"/>
              </w:rPr>
              <w:t xml:space="preserve"> 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>w</w:t>
            </w:r>
            <w:r w:rsidR="00A07508" w:rsidRPr="00084466">
              <w:rPr>
                <w:rFonts w:ascii="Georgia" w:hAnsi="Georgia"/>
                <w:b w:val="0"/>
                <w:bCs w:val="0"/>
                <w:sz w:val="24"/>
              </w:rPr>
              <w:t>e do require prior warning</w:t>
            </w:r>
            <w:r w:rsidR="00D4208D" w:rsidRPr="00084466">
              <w:rPr>
                <w:rFonts w:ascii="Georgia" w:hAnsi="Georgia"/>
                <w:b w:val="0"/>
                <w:bCs w:val="0"/>
                <w:sz w:val="24"/>
              </w:rPr>
              <w:t xml:space="preserve"> of</w:t>
            </w:r>
            <w:r w:rsidR="00A07508" w:rsidRPr="00084466">
              <w:rPr>
                <w:rFonts w:ascii="Georgia" w:hAnsi="Georgia"/>
                <w:b w:val="0"/>
                <w:bCs w:val="0"/>
                <w:sz w:val="24"/>
              </w:rPr>
              <w:t xml:space="preserve"> the attendance of </w:t>
            </w:r>
            <w:r w:rsidR="00FD4AAA" w:rsidRPr="00084466">
              <w:rPr>
                <w:rFonts w:ascii="Georgia" w:hAnsi="Georgia"/>
                <w:b w:val="0"/>
                <w:bCs w:val="0"/>
                <w:sz w:val="24"/>
              </w:rPr>
              <w:t xml:space="preserve">MPs, Peers and press </w:t>
            </w:r>
            <w:r w:rsidR="00A07508" w:rsidRPr="00084466">
              <w:rPr>
                <w:rFonts w:ascii="Georgia" w:hAnsi="Georgia"/>
                <w:b w:val="0"/>
                <w:bCs w:val="0"/>
                <w:sz w:val="24"/>
              </w:rPr>
              <w:t>with your peti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tion party. </w:t>
            </w:r>
          </w:p>
          <w:p w:rsidR="00404934" w:rsidRPr="00084466" w:rsidRDefault="00404934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D456AF" w:rsidRDefault="00F14A13" w:rsidP="00404934">
            <w:pPr>
              <w:pStyle w:val="Title"/>
              <w:rPr>
                <w:rFonts w:ascii="Georgia" w:hAnsi="Georgia"/>
                <w:b w:val="0"/>
                <w:bCs w:val="0"/>
                <w:sz w:val="24"/>
              </w:rPr>
            </w:pPr>
            <w:r w:rsidRPr="001233BF">
              <w:rPr>
                <w:rFonts w:ascii="Georgia" w:hAnsi="Georgia"/>
                <w:bCs w:val="0"/>
                <w:sz w:val="24"/>
              </w:rPr>
              <w:t>MP</w:t>
            </w:r>
            <w:r w:rsidR="00A07508" w:rsidRPr="001233BF">
              <w:rPr>
                <w:rFonts w:ascii="Georgia" w:hAnsi="Georgia"/>
                <w:bCs w:val="0"/>
                <w:sz w:val="24"/>
              </w:rPr>
              <w:t>s staff/interns must be included in the six petitioners</w:t>
            </w:r>
            <w:r w:rsidR="00A07508" w:rsidRPr="00084466">
              <w:rPr>
                <w:rFonts w:ascii="Georgia" w:hAnsi="Georgia"/>
                <w:b w:val="0"/>
                <w:bCs w:val="0"/>
                <w:sz w:val="24"/>
              </w:rPr>
              <w:t>.</w:t>
            </w:r>
          </w:p>
          <w:p w:rsidR="00404934" w:rsidRPr="00084466" w:rsidRDefault="00404934" w:rsidP="00404934">
            <w:pPr>
              <w:pStyle w:val="Title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F14A13" w:rsidRPr="00084466" w:rsidRDefault="00F14A13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F14A13" w:rsidRPr="000D361F" w:rsidRDefault="00F14A13" w:rsidP="00F14A13">
            <w:pPr>
              <w:pStyle w:val="Title"/>
              <w:jc w:val="left"/>
              <w:rPr>
                <w:rFonts w:ascii="Georgia" w:hAnsi="Georgia"/>
                <w:bCs w:val="0"/>
                <w:color w:val="FF0000"/>
                <w:sz w:val="24"/>
              </w:rPr>
            </w:pPr>
            <w:r w:rsidRPr="000D361F">
              <w:rPr>
                <w:rFonts w:ascii="Georgia" w:hAnsi="Georgia"/>
                <w:bCs w:val="0"/>
                <w:color w:val="FF0000"/>
                <w:sz w:val="24"/>
              </w:rPr>
              <w:t xml:space="preserve">Petition Forms MUST </w:t>
            </w:r>
            <w:r w:rsidR="0025548E" w:rsidRPr="000D361F">
              <w:rPr>
                <w:rFonts w:ascii="Georgia" w:hAnsi="Georgia"/>
                <w:bCs w:val="0"/>
                <w:color w:val="FF0000"/>
                <w:sz w:val="24"/>
              </w:rPr>
              <w:t>reach this office allowing five (5</w:t>
            </w:r>
            <w:r w:rsidRPr="000D361F">
              <w:rPr>
                <w:rFonts w:ascii="Georgia" w:hAnsi="Georgia"/>
                <w:bCs w:val="0"/>
                <w:color w:val="FF0000"/>
                <w:sz w:val="24"/>
              </w:rPr>
              <w:t>) full and clear working days before the intended delivery date.</w:t>
            </w:r>
          </w:p>
          <w:p w:rsidR="000A6217" w:rsidRPr="000D361F" w:rsidRDefault="000A6217" w:rsidP="00F14A13">
            <w:pPr>
              <w:pStyle w:val="Title"/>
              <w:jc w:val="left"/>
              <w:rPr>
                <w:rFonts w:ascii="Georgia" w:hAnsi="Georgia"/>
                <w:bCs w:val="0"/>
                <w:color w:val="FF0000"/>
                <w:sz w:val="24"/>
              </w:rPr>
            </w:pPr>
          </w:p>
          <w:p w:rsidR="00C74826" w:rsidRPr="000D361F" w:rsidRDefault="00C74826" w:rsidP="00F14A13">
            <w:pPr>
              <w:pStyle w:val="Title"/>
              <w:jc w:val="left"/>
              <w:rPr>
                <w:rFonts w:ascii="Georgia" w:hAnsi="Georgia"/>
                <w:bCs w:val="0"/>
                <w:color w:val="FF0000"/>
                <w:sz w:val="24"/>
              </w:rPr>
            </w:pPr>
            <w:r w:rsidRPr="000D361F">
              <w:rPr>
                <w:rFonts w:ascii="Georgia" w:hAnsi="Georgia"/>
                <w:bCs w:val="0"/>
                <w:color w:val="FF0000"/>
                <w:sz w:val="24"/>
              </w:rPr>
              <w:t xml:space="preserve">No placards, banners, loud hailers or fancy dress </w:t>
            </w:r>
            <w:r w:rsidR="00083DF9" w:rsidRPr="000D361F">
              <w:rPr>
                <w:rFonts w:ascii="Georgia" w:hAnsi="Georgia"/>
                <w:bCs w:val="0"/>
                <w:color w:val="FF0000"/>
                <w:sz w:val="24"/>
              </w:rPr>
              <w:t xml:space="preserve">or any props </w:t>
            </w:r>
            <w:r w:rsidRPr="000D361F">
              <w:rPr>
                <w:rFonts w:ascii="Georgia" w:hAnsi="Georgia"/>
                <w:bCs w:val="0"/>
                <w:color w:val="FF0000"/>
                <w:sz w:val="24"/>
              </w:rPr>
              <w:t>will be permitted.</w:t>
            </w:r>
            <w:r w:rsidR="00214065" w:rsidRPr="000D361F">
              <w:rPr>
                <w:rFonts w:ascii="Georgia" w:hAnsi="Georgia"/>
                <w:bCs w:val="0"/>
                <w:color w:val="FF0000"/>
                <w:sz w:val="24"/>
              </w:rPr>
              <w:t xml:space="preserve"> National </w:t>
            </w:r>
            <w:r w:rsidRPr="000D361F">
              <w:rPr>
                <w:rFonts w:ascii="Georgia" w:hAnsi="Georgia"/>
                <w:bCs w:val="0"/>
                <w:color w:val="FF0000"/>
                <w:sz w:val="24"/>
              </w:rPr>
              <w:t>costume will not be excluded</w:t>
            </w:r>
            <w:r w:rsidR="00084466" w:rsidRPr="000D361F">
              <w:rPr>
                <w:rFonts w:ascii="Georgia" w:hAnsi="Georgia"/>
                <w:bCs w:val="0"/>
                <w:color w:val="FF0000"/>
                <w:sz w:val="24"/>
              </w:rPr>
              <w:t>.</w:t>
            </w:r>
          </w:p>
          <w:p w:rsidR="00214065" w:rsidRPr="000D361F" w:rsidRDefault="00214065" w:rsidP="00F14A13">
            <w:pPr>
              <w:pStyle w:val="Title"/>
              <w:jc w:val="left"/>
              <w:rPr>
                <w:rFonts w:ascii="Georgia" w:hAnsi="Georgia"/>
                <w:color w:val="FF0000"/>
                <w:sz w:val="24"/>
              </w:rPr>
            </w:pPr>
          </w:p>
          <w:p w:rsidR="00B14C08" w:rsidRPr="000D361F" w:rsidRDefault="00B14C08" w:rsidP="00F14A13">
            <w:pPr>
              <w:pStyle w:val="Title"/>
              <w:jc w:val="left"/>
              <w:rPr>
                <w:rFonts w:ascii="Georgia" w:hAnsi="Georgia"/>
                <w:iCs/>
                <w:color w:val="FF0000"/>
                <w:sz w:val="24"/>
              </w:rPr>
            </w:pPr>
            <w:r w:rsidRPr="000D361F">
              <w:rPr>
                <w:rFonts w:ascii="Georgia" w:hAnsi="Georgia"/>
                <w:iCs/>
                <w:color w:val="FF0000"/>
                <w:sz w:val="24"/>
              </w:rPr>
              <w:t>Please ensure all petitioners bri</w:t>
            </w:r>
            <w:r w:rsidR="00D456AF" w:rsidRPr="000D361F">
              <w:rPr>
                <w:rFonts w:ascii="Georgia" w:hAnsi="Georgia"/>
                <w:iCs/>
                <w:color w:val="FF0000"/>
                <w:sz w:val="24"/>
              </w:rPr>
              <w:t>ng photo-identity doc</w:t>
            </w:r>
            <w:r w:rsidR="00F14A13" w:rsidRPr="000D361F">
              <w:rPr>
                <w:rFonts w:ascii="Georgia" w:hAnsi="Georgia"/>
                <w:iCs/>
                <w:color w:val="FF0000"/>
                <w:sz w:val="24"/>
              </w:rPr>
              <w:t>umentation, driving licence or passport,</w:t>
            </w:r>
            <w:r w:rsidR="004346C2" w:rsidRPr="000D361F">
              <w:rPr>
                <w:rFonts w:ascii="Georgia" w:hAnsi="Georgia"/>
                <w:iCs/>
                <w:color w:val="FF0000"/>
                <w:sz w:val="24"/>
              </w:rPr>
              <w:t xml:space="preserve"> when delivering their</w:t>
            </w:r>
            <w:r w:rsidR="00D456AF" w:rsidRPr="000D361F">
              <w:rPr>
                <w:rFonts w:ascii="Georgia" w:hAnsi="Georgia"/>
                <w:iCs/>
                <w:color w:val="FF0000"/>
                <w:sz w:val="24"/>
              </w:rPr>
              <w:t xml:space="preserve"> Petition to Downing Street.</w:t>
            </w:r>
          </w:p>
          <w:p w:rsidR="00084466" w:rsidRPr="000D361F" w:rsidRDefault="00084466" w:rsidP="00F14A13">
            <w:pPr>
              <w:pStyle w:val="Title"/>
              <w:jc w:val="left"/>
              <w:rPr>
                <w:rFonts w:ascii="Georgia" w:hAnsi="Georgia"/>
                <w:iCs/>
                <w:color w:val="FF0000"/>
                <w:sz w:val="24"/>
              </w:rPr>
            </w:pPr>
          </w:p>
          <w:p w:rsidR="00084466" w:rsidRPr="000D361F" w:rsidRDefault="00084466" w:rsidP="00084466">
            <w:pPr>
              <w:pStyle w:val="Title"/>
              <w:jc w:val="left"/>
              <w:rPr>
                <w:rFonts w:ascii="Georgia" w:hAnsi="Georgia"/>
                <w:bCs w:val="0"/>
                <w:color w:val="FF0000"/>
                <w:sz w:val="24"/>
              </w:rPr>
            </w:pPr>
            <w:r w:rsidRPr="000D361F">
              <w:rPr>
                <w:rFonts w:ascii="Georgia" w:hAnsi="Georgia"/>
                <w:bCs w:val="0"/>
                <w:color w:val="FF0000"/>
                <w:sz w:val="24"/>
              </w:rPr>
              <w:t>All petitioners will be subject to a search as a condition of entry into Downing Street.</w:t>
            </w:r>
          </w:p>
          <w:p w:rsidR="00084466" w:rsidRPr="00084466" w:rsidRDefault="00084466" w:rsidP="00F14A13">
            <w:pPr>
              <w:pStyle w:val="Title"/>
              <w:jc w:val="left"/>
              <w:rPr>
                <w:rFonts w:ascii="Georgia" w:hAnsi="Georgia"/>
                <w:i/>
                <w:iCs/>
                <w:sz w:val="24"/>
              </w:rPr>
            </w:pPr>
          </w:p>
          <w:p w:rsidR="00B14C08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>Downing Street</w:t>
            </w:r>
            <w:r w:rsidRPr="00084466">
              <w:rPr>
                <w:rFonts w:ascii="Georgia" w:hAnsi="Georgia"/>
                <w:i/>
                <w:iCs/>
                <w:sz w:val="24"/>
              </w:rPr>
              <w:t xml:space="preserve"> 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>will o</w:t>
            </w:r>
            <w:r w:rsidR="00084466" w:rsidRPr="00084466">
              <w:rPr>
                <w:rFonts w:ascii="Georgia" w:hAnsi="Georgia"/>
                <w:b w:val="0"/>
                <w:bCs w:val="0"/>
                <w:sz w:val="24"/>
              </w:rPr>
              <w:t>nly accept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 one 2500 sheet box of A4 paper </w:t>
            </w:r>
            <w:r w:rsidR="00F14A13" w:rsidRPr="00084466">
              <w:rPr>
                <w:rFonts w:ascii="Georgia" w:hAnsi="Georgia"/>
                <w:b w:val="0"/>
                <w:bCs w:val="0"/>
                <w:sz w:val="24"/>
              </w:rPr>
              <w:t>at the door of No10.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 The remainder should be sent to 9 Howick Place, SW1P 1AA. </w:t>
            </w:r>
          </w:p>
          <w:p w:rsidR="000D361F" w:rsidRDefault="000D361F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0D361F" w:rsidRPr="000D361F" w:rsidRDefault="000D361F" w:rsidP="00F14A13">
            <w:pPr>
              <w:pStyle w:val="Title"/>
              <w:jc w:val="left"/>
              <w:rPr>
                <w:rFonts w:ascii="Georgia" w:hAnsi="Georgia"/>
                <w:bCs w:val="0"/>
                <w:sz w:val="24"/>
              </w:rPr>
            </w:pPr>
            <w:r w:rsidRPr="000D361F">
              <w:rPr>
                <w:rFonts w:ascii="Georgia" w:hAnsi="Georgia"/>
                <w:bCs w:val="0"/>
                <w:sz w:val="24"/>
              </w:rPr>
              <w:t>For security reasons, the Prime Minister’s Office will not accept sealed petitions. Please ensure your petition is delivered in an unsealed envelope or box.</w:t>
            </w:r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>The Metropolitan Police recognise the importance of these events to petitioners and will endeavour to facilitate photography or film recording of the occasion where possible.</w:t>
            </w:r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0A6217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On the relevant day and time, attend the front gates of Downing Street and introduce yourself to the Police Officer on duty at the pedestrian gate.  </w:t>
            </w:r>
          </w:p>
          <w:p w:rsidR="000A6217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The officer will direct you and your party through security </w:t>
            </w:r>
            <w:r w:rsidR="000A6217" w:rsidRPr="00084466">
              <w:rPr>
                <w:rFonts w:ascii="Georgia" w:hAnsi="Georgia"/>
                <w:b w:val="0"/>
                <w:bCs w:val="0"/>
                <w:sz w:val="24"/>
              </w:rPr>
              <w:t xml:space="preserve">search 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>prior to delivery of the petition.</w:t>
            </w:r>
          </w:p>
          <w:p w:rsidR="00866877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 </w:t>
            </w:r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  <w:r w:rsidRPr="00084466">
              <w:rPr>
                <w:rFonts w:ascii="Georgia" w:hAnsi="Georgia"/>
                <w:b w:val="0"/>
                <w:bCs w:val="0"/>
                <w:sz w:val="24"/>
              </w:rPr>
              <w:t xml:space="preserve">Please complete the form and return </w:t>
            </w:r>
            <w:r w:rsidR="00083DF9" w:rsidRPr="00084466">
              <w:rPr>
                <w:rFonts w:ascii="Georgia" w:hAnsi="Georgia"/>
                <w:b w:val="0"/>
                <w:bCs w:val="0"/>
                <w:sz w:val="24"/>
              </w:rPr>
              <w:t xml:space="preserve">it to </w:t>
            </w:r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sz w:val="24"/>
              </w:rPr>
            </w:pPr>
            <w:r w:rsidRPr="00084466">
              <w:rPr>
                <w:rFonts w:ascii="Georgia" w:hAnsi="Georgia"/>
                <w:sz w:val="24"/>
              </w:rPr>
              <w:t xml:space="preserve">E-mail </w:t>
            </w:r>
            <w:r w:rsidRPr="00084466">
              <w:rPr>
                <w:rFonts w:ascii="Georgia" w:hAnsi="Georgia"/>
                <w:b w:val="0"/>
                <w:bCs w:val="0"/>
                <w:sz w:val="24"/>
              </w:rPr>
              <w:t>to:</w:t>
            </w:r>
            <w:r w:rsidR="002B31D3" w:rsidRPr="00084466">
              <w:rPr>
                <w:rFonts w:ascii="Georgia" w:hAnsi="Georgia"/>
                <w:sz w:val="24"/>
              </w:rPr>
              <w:t xml:space="preserve">  </w:t>
            </w:r>
            <w:hyperlink r:id="rId8" w:history="1">
              <w:r w:rsidR="0025548E" w:rsidRPr="00084466">
                <w:rPr>
                  <w:rStyle w:val="Hyperlink"/>
                  <w:rFonts w:ascii="Georgia" w:hAnsi="Georgia" w:cs="Arial"/>
                  <w:sz w:val="24"/>
                </w:rPr>
                <w:t>PaDPmailbox-DSLO@met.police.uk</w:t>
              </w:r>
            </w:hyperlink>
          </w:p>
          <w:p w:rsidR="00B14C08" w:rsidRPr="00084466" w:rsidRDefault="00B14C08" w:rsidP="00F14A13">
            <w:pPr>
              <w:pStyle w:val="Title"/>
              <w:jc w:val="left"/>
              <w:rPr>
                <w:rFonts w:ascii="Georgia" w:hAnsi="Georgia"/>
                <w:b w:val="0"/>
                <w:bCs w:val="0"/>
                <w:sz w:val="24"/>
              </w:rPr>
            </w:pPr>
          </w:p>
          <w:p w:rsidR="007435DE" w:rsidRPr="00084466" w:rsidRDefault="000F7A45" w:rsidP="00FD4AAA">
            <w:pPr>
              <w:pStyle w:val="Title"/>
              <w:jc w:val="left"/>
              <w:rPr>
                <w:rFonts w:ascii="Georgia" w:hAnsi="Georgia"/>
                <w:sz w:val="24"/>
              </w:rPr>
            </w:pPr>
            <w:r w:rsidRPr="00084466">
              <w:rPr>
                <w:rFonts w:ascii="Georgia" w:hAnsi="Georgia"/>
                <w:sz w:val="24"/>
              </w:rPr>
              <w:t>Tel. No:</w:t>
            </w:r>
            <w:r w:rsidR="00B14C08" w:rsidRPr="00084466">
              <w:rPr>
                <w:rFonts w:ascii="Georgia" w:hAnsi="Georgia"/>
                <w:b w:val="0"/>
                <w:bCs w:val="0"/>
                <w:sz w:val="24"/>
              </w:rPr>
              <w:t xml:space="preserve">     </w:t>
            </w:r>
            <w:r w:rsidR="00B14C08" w:rsidRPr="00084466">
              <w:rPr>
                <w:rFonts w:ascii="Georgia" w:hAnsi="Georgia"/>
                <w:sz w:val="24"/>
              </w:rPr>
              <w:t>020</w:t>
            </w:r>
            <w:r w:rsidR="002D36CD" w:rsidRPr="00084466">
              <w:rPr>
                <w:rFonts w:ascii="Georgia" w:hAnsi="Georgia"/>
                <w:sz w:val="24"/>
              </w:rPr>
              <w:t>3 2762934</w:t>
            </w:r>
          </w:p>
          <w:p w:rsidR="00971AB6" w:rsidRDefault="00971AB6" w:rsidP="000A6217">
            <w:pPr>
              <w:pStyle w:val="Title"/>
              <w:jc w:val="both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</w:p>
          <w:p w:rsidR="00084466" w:rsidRDefault="00084466" w:rsidP="000A6217">
            <w:pPr>
              <w:pStyle w:val="Title"/>
              <w:jc w:val="both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</w:p>
          <w:p w:rsidR="00084466" w:rsidRDefault="00084466" w:rsidP="000A6217">
            <w:pPr>
              <w:pStyle w:val="Title"/>
              <w:jc w:val="both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</w:p>
          <w:p w:rsidR="00084466" w:rsidRDefault="00084466" w:rsidP="000A6217">
            <w:pPr>
              <w:pStyle w:val="Title"/>
              <w:jc w:val="both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</w:p>
          <w:p w:rsidR="00084466" w:rsidRDefault="00084466" w:rsidP="000A6217">
            <w:pPr>
              <w:pStyle w:val="Title"/>
              <w:jc w:val="both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</w:p>
          <w:p w:rsidR="00084466" w:rsidRDefault="00084466" w:rsidP="000A6217">
            <w:pPr>
              <w:pStyle w:val="Title"/>
              <w:jc w:val="both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</w:p>
          <w:p w:rsidR="00084466" w:rsidRPr="00F14A13" w:rsidRDefault="00084466" w:rsidP="000A6217">
            <w:pPr>
              <w:pStyle w:val="Title"/>
              <w:jc w:val="both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</w:p>
        </w:tc>
      </w:tr>
      <w:tr w:rsidR="00B14C08" w:rsidTr="00483241">
        <w:trPr>
          <w:trHeight w:hRule="exact" w:val="5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E66447">
            <w:pPr>
              <w:pStyle w:val="Heading2"/>
              <w:jc w:val="center"/>
              <w:rPr>
                <w:rFonts w:ascii="Georgia" w:hAnsi="Georgia"/>
                <w:sz w:val="24"/>
              </w:rPr>
            </w:pPr>
            <w:r w:rsidRPr="00FD4AAA">
              <w:rPr>
                <w:rFonts w:ascii="Georgia" w:hAnsi="Georgia"/>
                <w:sz w:val="24"/>
              </w:rPr>
              <w:lastRenderedPageBreak/>
              <w:t>P</w:t>
            </w:r>
            <w:r w:rsidR="00B14C08" w:rsidRPr="00FD4AAA">
              <w:rPr>
                <w:rFonts w:ascii="Georgia" w:hAnsi="Georgia"/>
                <w:sz w:val="24"/>
              </w:rPr>
              <w:t>etition Details</w:t>
            </w:r>
          </w:p>
        </w:tc>
      </w:tr>
      <w:tr w:rsidR="0025548E" w:rsidTr="00385B8E">
        <w:trPr>
          <w:trHeight w:hRule="exact"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Date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 xml:space="preserve">Time </w:t>
            </w:r>
            <w:r w:rsidRPr="00FD4AAA">
              <w:rPr>
                <w:rFonts w:ascii="Georgia" w:hAnsi="Georgia" w:cs="Arial"/>
                <w:sz w:val="16"/>
              </w:rPr>
              <w:t>(eg 23:10)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No.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E00E89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No.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AAA">
              <w:rPr>
                <w:rFonts w:ascii="Georgia" w:hAnsi="Georgia" w:cs="Arial"/>
                <w:sz w:val="20"/>
              </w:rPr>
              <w:instrText xml:space="preserve"> FORMCHECKBOX </w:instrText>
            </w:r>
            <w:r w:rsidR="00D71381">
              <w:rPr>
                <w:rFonts w:ascii="Georgia" w:hAnsi="Georgia" w:cs="Arial"/>
                <w:sz w:val="20"/>
              </w:rPr>
            </w:r>
            <w:r w:rsidR="00D71381">
              <w:rPr>
                <w:rFonts w:ascii="Georgia" w:hAnsi="Georgia" w:cs="Arial"/>
                <w:sz w:val="20"/>
              </w:rPr>
              <w:fldChar w:fldCharType="separate"/>
            </w:r>
            <w:r w:rsidRPr="00FD4AAA">
              <w:rPr>
                <w:rFonts w:ascii="Georgia" w:hAnsi="Georgia" w:cs="Arial"/>
                <w:sz w:val="20"/>
              </w:rPr>
              <w:fldChar w:fldCharType="end"/>
            </w:r>
          </w:p>
        </w:tc>
      </w:tr>
      <w:tr w:rsidR="00A07508" w:rsidTr="00385B8E">
        <w:trPr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Organisation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4C08" w:rsidRPr="00FD4AAA" w:rsidRDefault="00B14C08">
            <w:pPr>
              <w:pStyle w:val="Header"/>
              <w:tabs>
                <w:tab w:val="clear" w:pos="4153"/>
                <w:tab w:val="clear" w:pos="8306"/>
              </w:tabs>
              <w:spacing w:before="140"/>
              <w:rPr>
                <w:rFonts w:ascii="Georgia" w:hAnsi="Georgia" w:cs="Arial"/>
                <w:szCs w:val="24"/>
              </w:rPr>
            </w:pPr>
            <w:r w:rsidRPr="00FD4AAA">
              <w:rPr>
                <w:rFonts w:ascii="Georgia" w:hAnsi="Georgia" w:cs="Arial"/>
                <w:szCs w:val="24"/>
              </w:rPr>
              <w:t>Reason for Petition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8" w:rsidRPr="00FD4AAA" w:rsidRDefault="00B14C08">
            <w:pPr>
              <w:spacing w:before="40"/>
              <w:rPr>
                <w:rFonts w:ascii="Georgia" w:hAnsi="Georgia" w:cs="Arial"/>
                <w:sz w:val="20"/>
              </w:rPr>
            </w:pPr>
          </w:p>
        </w:tc>
      </w:tr>
      <w:tr w:rsidR="00B14C08" w:rsidTr="00483241">
        <w:trPr>
          <w:cantSplit/>
          <w:trHeight w:hRule="exact" w:val="284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C08" w:rsidRPr="00FD4AAA" w:rsidRDefault="00B14C08">
            <w:pPr>
              <w:spacing w:before="40"/>
              <w:rPr>
                <w:rFonts w:ascii="Georgia" w:hAnsi="Georgia"/>
                <w:bCs/>
                <w:sz w:val="12"/>
              </w:rPr>
            </w:pPr>
          </w:p>
        </w:tc>
      </w:tr>
      <w:tr w:rsidR="00B14C08" w:rsidTr="00483241">
        <w:trPr>
          <w:cantSplit/>
          <w:trHeight w:hRule="exact" w:val="5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center"/>
              <w:rPr>
                <w:rFonts w:ascii="Georgia" w:hAnsi="Georgia"/>
                <w:sz w:val="24"/>
              </w:rPr>
            </w:pPr>
            <w:r w:rsidRPr="00FD4AAA">
              <w:rPr>
                <w:rFonts w:ascii="Georgia" w:hAnsi="Georgia"/>
                <w:sz w:val="24"/>
              </w:rPr>
              <w:t>Organiser / Petitioner No. 1</w:t>
            </w: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 xml:space="preserve">Full Name </w:t>
            </w:r>
            <w:r w:rsidRPr="00FD4AAA">
              <w:rPr>
                <w:rFonts w:ascii="Georgia" w:hAnsi="Georgia" w:cs="Arial"/>
                <w:sz w:val="16"/>
              </w:rPr>
              <w:t>(eg John SMITH)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 xml:space="preserve">Date of Birth </w:t>
            </w:r>
            <w:r w:rsidRPr="00FD4AAA">
              <w:rPr>
                <w:rFonts w:ascii="Georgia" w:hAnsi="Georgia" w:cs="Arial"/>
                <w:sz w:val="16"/>
              </w:rPr>
              <w:t>(eg 01/06/1970)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Place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Full Address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873CE2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Post Code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Home Tel. No.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Mobile Tel. No.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Email Address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B14C08" w:rsidTr="00483241">
        <w:trPr>
          <w:cantSplit/>
          <w:trHeight w:hRule="exact" w:val="284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C08" w:rsidRPr="00FD4AAA" w:rsidRDefault="00B14C08">
            <w:pPr>
              <w:spacing w:before="40"/>
              <w:rPr>
                <w:rFonts w:ascii="Georgia" w:hAnsi="Georgia"/>
                <w:bCs/>
                <w:sz w:val="12"/>
              </w:rPr>
            </w:pPr>
          </w:p>
        </w:tc>
      </w:tr>
      <w:tr w:rsidR="00B14C08" w:rsidTr="00483241">
        <w:trPr>
          <w:cantSplit/>
          <w:trHeight w:hRule="exact" w:val="56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center"/>
              <w:rPr>
                <w:rFonts w:ascii="Georgia" w:hAnsi="Georgia"/>
                <w:sz w:val="24"/>
              </w:rPr>
            </w:pPr>
            <w:r w:rsidRPr="00FD4AAA">
              <w:rPr>
                <w:rFonts w:ascii="Georgia" w:hAnsi="Georgia"/>
                <w:sz w:val="24"/>
              </w:rPr>
              <w:t>Petitioner No. 2</w:t>
            </w: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Full Name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Date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 xml:space="preserve"> </w:t>
            </w: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Place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b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Full Address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Post Code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Contact Tel. No.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B14C08" w:rsidTr="00483241">
        <w:trPr>
          <w:cantSplit/>
          <w:trHeight w:hRule="exact" w:val="284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C08" w:rsidRPr="00FD4AAA" w:rsidRDefault="00B14C08">
            <w:pPr>
              <w:spacing w:before="40"/>
              <w:rPr>
                <w:rFonts w:ascii="Georgia" w:hAnsi="Georgia"/>
                <w:bCs/>
                <w:sz w:val="12"/>
              </w:rPr>
            </w:pPr>
          </w:p>
        </w:tc>
      </w:tr>
      <w:tr w:rsidR="00B14C08" w:rsidTr="00483241">
        <w:trPr>
          <w:cantSplit/>
          <w:trHeight w:hRule="exact" w:val="5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center"/>
              <w:rPr>
                <w:rFonts w:ascii="Georgia" w:hAnsi="Georgia"/>
                <w:sz w:val="24"/>
              </w:rPr>
            </w:pPr>
            <w:r w:rsidRPr="00FD4AAA">
              <w:rPr>
                <w:rFonts w:ascii="Georgia" w:hAnsi="Georgia"/>
                <w:sz w:val="24"/>
              </w:rPr>
              <w:t>Petitioner No. 3</w:t>
            </w: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Full Name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b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Date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lastRenderedPageBreak/>
              <w:t>Place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Full Address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Post Code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51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Contact Tel. No.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B14C08" w:rsidTr="00483241">
        <w:trPr>
          <w:cantSplit/>
          <w:trHeight w:hRule="exact" w:val="48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center"/>
              <w:rPr>
                <w:rFonts w:ascii="Georgia" w:hAnsi="Georgia"/>
                <w:sz w:val="24"/>
              </w:rPr>
            </w:pPr>
            <w:r w:rsidRPr="00FD4AAA">
              <w:rPr>
                <w:rFonts w:ascii="Georgia" w:hAnsi="Georgia"/>
                <w:sz w:val="24"/>
              </w:rPr>
              <w:t>Petitioner No. 4</w:t>
            </w: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Full Name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Date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E2" w:rsidRPr="00FD4AAA" w:rsidRDefault="00B14C08" w:rsidP="00873CE2">
            <w:pPr>
              <w:pStyle w:val="NormalWeb"/>
              <w:rPr>
                <w:rFonts w:ascii="Georgia" w:hAnsi="Georgia"/>
                <w:color w:val="000000"/>
              </w:rPr>
            </w:pPr>
            <w:r w:rsidRPr="00FD4AAA">
              <w:rPr>
                <w:rFonts w:ascii="Georgia" w:hAnsi="Georgia" w:cs="Arial"/>
                <w:sz w:val="20"/>
              </w:rPr>
              <w:t xml:space="preserve"> </w:t>
            </w:r>
          </w:p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Place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Full Address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Post Code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Contact Tel. No.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B14C08" w:rsidTr="00483241">
        <w:trPr>
          <w:cantSplit/>
          <w:trHeight w:hRule="exact" w:val="227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C08" w:rsidRPr="00FD4AAA" w:rsidRDefault="00B14C08">
            <w:pPr>
              <w:spacing w:before="40"/>
              <w:rPr>
                <w:rFonts w:ascii="Georgia" w:hAnsi="Georgia"/>
                <w:bCs/>
                <w:sz w:val="12"/>
              </w:rPr>
            </w:pPr>
          </w:p>
        </w:tc>
      </w:tr>
      <w:tr w:rsidR="00B14C08" w:rsidTr="00483241">
        <w:trPr>
          <w:cantSplit/>
          <w:trHeight w:hRule="exact" w:val="48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center"/>
              <w:rPr>
                <w:rFonts w:ascii="Georgia" w:hAnsi="Georgia"/>
                <w:sz w:val="24"/>
              </w:rPr>
            </w:pPr>
            <w:r w:rsidRPr="00FD4AAA">
              <w:rPr>
                <w:rFonts w:ascii="Georgia" w:hAnsi="Georgia"/>
                <w:sz w:val="24"/>
              </w:rPr>
              <w:t>Petitioner No. 5</w:t>
            </w: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Full Name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b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Date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 xml:space="preserve"> </w:t>
            </w: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Place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Full Address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Post Code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Contact Tel. No.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E2" w:rsidRPr="00FD4AAA" w:rsidRDefault="00873CE2" w:rsidP="00873CE2">
            <w:pPr>
              <w:pStyle w:val="NormalWeb"/>
              <w:rPr>
                <w:rFonts w:ascii="Georgia" w:hAnsi="Georgia"/>
                <w:color w:val="000000"/>
              </w:rPr>
            </w:pPr>
          </w:p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B14C08" w:rsidTr="00483241">
        <w:trPr>
          <w:cantSplit/>
          <w:trHeight w:hRule="exact" w:val="227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C08" w:rsidRPr="00FD4AAA" w:rsidRDefault="00B14C08">
            <w:pPr>
              <w:spacing w:before="40"/>
              <w:rPr>
                <w:rFonts w:ascii="Georgia" w:hAnsi="Georgia"/>
                <w:bCs/>
                <w:sz w:val="12"/>
              </w:rPr>
            </w:pPr>
          </w:p>
        </w:tc>
      </w:tr>
      <w:tr w:rsidR="00B14C08" w:rsidTr="00483241">
        <w:trPr>
          <w:cantSplit/>
          <w:trHeight w:hRule="exact" w:val="48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center"/>
              <w:rPr>
                <w:rFonts w:ascii="Georgia" w:hAnsi="Georgia"/>
                <w:sz w:val="24"/>
              </w:rPr>
            </w:pPr>
            <w:r w:rsidRPr="00FD4AAA">
              <w:rPr>
                <w:rFonts w:ascii="Georgia" w:hAnsi="Georgia"/>
                <w:sz w:val="24"/>
              </w:rPr>
              <w:t>Petitioner No. 6</w:t>
            </w: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Full Name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E2" w:rsidRPr="00FD4AAA" w:rsidRDefault="00873CE2" w:rsidP="00873CE2">
            <w:pPr>
              <w:pStyle w:val="NormalWeb"/>
              <w:rPr>
                <w:rFonts w:ascii="Georgia" w:hAnsi="Georgia"/>
                <w:color w:val="000000"/>
              </w:rPr>
            </w:pPr>
          </w:p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Date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  <w:r w:rsidRPr="00FD4AAA">
              <w:rPr>
                <w:rFonts w:ascii="Georgia" w:hAnsi="Georgia" w:cs="Arial"/>
                <w:b w:val="0"/>
                <w:bCs/>
                <w:sz w:val="20"/>
              </w:rPr>
              <w:t>Place of Birth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pStyle w:val="Heading2"/>
              <w:jc w:val="left"/>
              <w:rPr>
                <w:rFonts w:ascii="Georgia" w:hAnsi="Georgia" w:cs="Arial"/>
                <w:b w:val="0"/>
                <w:bCs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Full Address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Post Code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</w:p>
        </w:tc>
      </w:tr>
      <w:tr w:rsidR="00A07508" w:rsidTr="00385B8E">
        <w:trPr>
          <w:cantSplit/>
          <w:trHeight w:hRule="exact" w:val="482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4C08" w:rsidRPr="00FD4AAA" w:rsidRDefault="00B14C08">
            <w:pPr>
              <w:rPr>
                <w:rFonts w:ascii="Georgia" w:hAnsi="Georgia" w:cs="Arial"/>
                <w:sz w:val="20"/>
              </w:rPr>
            </w:pPr>
            <w:r w:rsidRPr="00FD4AAA">
              <w:rPr>
                <w:rFonts w:ascii="Georgia" w:hAnsi="Georgia" w:cs="Arial"/>
                <w:sz w:val="20"/>
              </w:rPr>
              <w:t>Contact Tel. No.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08" w:rsidRPr="00FD4AAA" w:rsidRDefault="00B14C08" w:rsidP="00483241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B14C08" w:rsidTr="00483241">
        <w:trPr>
          <w:cantSplit/>
          <w:trHeight w:hRule="exact" w:val="170"/>
        </w:trPr>
        <w:tc>
          <w:tcPr>
            <w:tcW w:w="0" w:type="auto"/>
            <w:gridSpan w:val="9"/>
            <w:tcBorders>
              <w:top w:val="single" w:sz="4" w:space="0" w:color="auto"/>
            </w:tcBorders>
            <w:vAlign w:val="center"/>
          </w:tcPr>
          <w:p w:rsidR="00B14C08" w:rsidRDefault="00B14C08">
            <w:pPr>
              <w:spacing w:before="40"/>
              <w:rPr>
                <w:bCs/>
                <w:sz w:val="12"/>
              </w:rPr>
            </w:pPr>
          </w:p>
        </w:tc>
      </w:tr>
      <w:tr w:rsidR="00B14C08" w:rsidTr="00483241">
        <w:trPr>
          <w:cantSplit/>
          <w:trHeight w:hRule="exact" w:val="510"/>
        </w:trPr>
        <w:tc>
          <w:tcPr>
            <w:tcW w:w="0" w:type="auto"/>
            <w:gridSpan w:val="9"/>
          </w:tcPr>
          <w:p w:rsidR="00B14C08" w:rsidRPr="00FD4AAA" w:rsidRDefault="003F7711">
            <w:pPr>
              <w:spacing w:before="40"/>
              <w:jc w:val="center"/>
              <w:rPr>
                <w:rFonts w:ascii="Georgia" w:hAnsi="Georgia" w:cs="Arial"/>
                <w:b/>
                <w:sz w:val="20"/>
              </w:rPr>
            </w:pPr>
            <w:r w:rsidRPr="00FD4AAA">
              <w:rPr>
                <w:rFonts w:ascii="Georgia" w:hAnsi="Georgia" w:cs="Arial"/>
                <w:b/>
                <w:i/>
                <w:color w:val="FF0000"/>
              </w:rPr>
              <w:t xml:space="preserve">PLEASE LEAVE </w:t>
            </w:r>
            <w:r w:rsidR="00EF1E50">
              <w:rPr>
                <w:rFonts w:ascii="Georgia" w:hAnsi="Georgia" w:cs="Arial"/>
                <w:b/>
                <w:i/>
                <w:color w:val="FF0000"/>
              </w:rPr>
              <w:t xml:space="preserve">AT </w:t>
            </w:r>
            <w:r w:rsidR="004D4208">
              <w:rPr>
                <w:rFonts w:ascii="Georgia" w:hAnsi="Georgia" w:cs="Arial"/>
                <w:b/>
                <w:i/>
                <w:color w:val="FF0000"/>
              </w:rPr>
              <w:t>5</w:t>
            </w:r>
            <w:r w:rsidR="00B14C08" w:rsidRPr="00FD4AAA">
              <w:rPr>
                <w:rFonts w:ascii="Georgia" w:hAnsi="Georgia" w:cs="Arial"/>
                <w:b/>
                <w:i/>
                <w:color w:val="FF0000"/>
              </w:rPr>
              <w:t xml:space="preserve"> </w:t>
            </w:r>
            <w:r w:rsidR="00EF1E50">
              <w:rPr>
                <w:rFonts w:ascii="Georgia" w:hAnsi="Georgia" w:cs="Arial"/>
                <w:b/>
                <w:i/>
                <w:color w:val="FF0000"/>
              </w:rPr>
              <w:t xml:space="preserve">WORKING </w:t>
            </w:r>
            <w:r w:rsidR="00B14C08" w:rsidRPr="00FD4AAA">
              <w:rPr>
                <w:rFonts w:ascii="Georgia" w:hAnsi="Georgia" w:cs="Arial"/>
                <w:b/>
                <w:i/>
                <w:color w:val="FF0000"/>
              </w:rPr>
              <w:t>DAYS NOTICE</w:t>
            </w:r>
          </w:p>
        </w:tc>
      </w:tr>
      <w:tr w:rsidR="00B14C08" w:rsidTr="00483241">
        <w:trPr>
          <w:cantSplit/>
          <w:trHeight w:hRule="exact" w:val="170"/>
        </w:trPr>
        <w:tc>
          <w:tcPr>
            <w:tcW w:w="0" w:type="auto"/>
            <w:gridSpan w:val="9"/>
            <w:vAlign w:val="center"/>
          </w:tcPr>
          <w:p w:rsidR="00B14C08" w:rsidRPr="00FD4AAA" w:rsidRDefault="00B14C08">
            <w:pPr>
              <w:spacing w:before="40"/>
              <w:rPr>
                <w:rFonts w:ascii="Georgia" w:hAnsi="Georgia"/>
                <w:bCs/>
                <w:sz w:val="2"/>
              </w:rPr>
            </w:pPr>
          </w:p>
        </w:tc>
      </w:tr>
      <w:tr w:rsidR="00B14C08" w:rsidTr="00483241">
        <w:trPr>
          <w:cantSplit/>
          <w:trHeight w:val="964"/>
        </w:trPr>
        <w:tc>
          <w:tcPr>
            <w:tcW w:w="0" w:type="auto"/>
            <w:gridSpan w:val="9"/>
            <w:vAlign w:val="center"/>
          </w:tcPr>
          <w:p w:rsidR="00B14C08" w:rsidRPr="00FD4AAA" w:rsidRDefault="00B14C08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both"/>
              <w:rPr>
                <w:rFonts w:ascii="Georgia" w:hAnsi="Georgia"/>
                <w:bCs/>
                <w:color w:val="FF0000"/>
                <w:sz w:val="18"/>
              </w:rPr>
            </w:pPr>
            <w:r w:rsidRPr="00FD4AAA">
              <w:rPr>
                <w:rFonts w:ascii="Georgia" w:hAnsi="Georgia"/>
                <w:bCs/>
                <w:color w:val="000000"/>
                <w:sz w:val="18"/>
              </w:rPr>
              <w:t>For further assistance or advice please contact the Downing Str</w:t>
            </w:r>
            <w:r w:rsidR="00304E80" w:rsidRPr="00FD4AAA">
              <w:rPr>
                <w:rFonts w:ascii="Georgia" w:hAnsi="Georgia"/>
                <w:bCs/>
                <w:color w:val="000000"/>
                <w:sz w:val="18"/>
              </w:rPr>
              <w:t xml:space="preserve">eet Liaison Office on Tel: 0203 276 2934 </w:t>
            </w:r>
            <w:r w:rsidR="00D71381">
              <w:rPr>
                <w:rFonts w:ascii="Georgia" w:hAnsi="Georgia"/>
                <w:bCs/>
                <w:color w:val="000000"/>
                <w:sz w:val="18"/>
              </w:rPr>
              <w:t>between 07.30 – 18.30</w:t>
            </w:r>
            <w:r w:rsidRPr="00FD4AAA">
              <w:rPr>
                <w:rFonts w:ascii="Georgia" w:hAnsi="Georgia"/>
                <w:bCs/>
                <w:color w:val="000000"/>
                <w:sz w:val="18"/>
              </w:rPr>
              <w:t xml:space="preserve"> Monday to Friday, or leave a message and contact details on the answer-phone and someone will contact you</w:t>
            </w:r>
            <w:r w:rsidRPr="00FD4AAA">
              <w:rPr>
                <w:rFonts w:ascii="Georgia" w:hAnsi="Georgia"/>
                <w:bCs/>
                <w:color w:val="FF0000"/>
                <w:sz w:val="18"/>
              </w:rPr>
              <w:t xml:space="preserve">.  </w:t>
            </w:r>
          </w:p>
          <w:p w:rsidR="00B14C08" w:rsidRPr="00FD4AAA" w:rsidRDefault="00B14C08" w:rsidP="00C74844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Georgia" w:hAnsi="Georgia"/>
                <w:bCs/>
                <w:color w:val="FF0000"/>
                <w:sz w:val="2"/>
              </w:rPr>
            </w:pPr>
            <w:r w:rsidRPr="00FD4AAA">
              <w:rPr>
                <w:rFonts w:ascii="Georgia" w:hAnsi="Georgia"/>
                <w:bCs/>
                <w:color w:val="FF0000"/>
                <w:sz w:val="18"/>
                <w:u w:val="single"/>
              </w:rPr>
              <w:t xml:space="preserve">Please include a return address within your petition, to enable </w:t>
            </w:r>
            <w:smartTag w:uri="urn:schemas-microsoft-com:office:smarttags" w:element="place">
              <w:r w:rsidRPr="00FD4AAA">
                <w:rPr>
                  <w:rFonts w:ascii="Georgia" w:hAnsi="Georgia"/>
                  <w:bCs/>
                  <w:color w:val="FF0000"/>
                  <w:sz w:val="18"/>
                  <w:u w:val="single"/>
                </w:rPr>
                <w:t>Downing Street</w:t>
              </w:r>
            </w:smartTag>
            <w:r w:rsidRPr="00FD4AAA">
              <w:rPr>
                <w:rFonts w:ascii="Georgia" w:hAnsi="Georgia"/>
                <w:bCs/>
                <w:color w:val="FF0000"/>
                <w:sz w:val="18"/>
                <w:u w:val="single"/>
              </w:rPr>
              <w:t xml:space="preserve"> to send an acknowledgement </w:t>
            </w:r>
            <w:r w:rsidR="00C74844" w:rsidRPr="00FD4AAA">
              <w:rPr>
                <w:rFonts w:ascii="Georgia" w:hAnsi="Georgia"/>
                <w:bCs/>
                <w:color w:val="FF0000"/>
                <w:sz w:val="2"/>
              </w:rPr>
              <w:t>I</w:t>
            </w:r>
          </w:p>
          <w:p w:rsidR="00B14C08" w:rsidRPr="00FD4AAA" w:rsidRDefault="00C74844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Georgia" w:hAnsi="Georgia"/>
                <w:bCs/>
                <w:color w:val="FF0000"/>
                <w:sz w:val="18"/>
              </w:rPr>
            </w:pPr>
            <w:r w:rsidRPr="00FD4AAA">
              <w:rPr>
                <w:rFonts w:ascii="Georgia" w:hAnsi="Georgia"/>
                <w:bCs/>
                <w:color w:val="FF0000"/>
                <w:sz w:val="18"/>
              </w:rPr>
              <w:t xml:space="preserve">If You fail to include a return address, </w:t>
            </w:r>
            <w:smartTag w:uri="urn:schemas-microsoft-com:office:smarttags" w:element="place">
              <w:r w:rsidRPr="00FD4AAA">
                <w:rPr>
                  <w:rFonts w:ascii="Georgia" w:hAnsi="Georgia"/>
                  <w:bCs/>
                  <w:color w:val="FF0000"/>
                  <w:sz w:val="18"/>
                </w:rPr>
                <w:t>Downing Street</w:t>
              </w:r>
            </w:smartTag>
            <w:r w:rsidRPr="00FD4AAA">
              <w:rPr>
                <w:rFonts w:ascii="Georgia" w:hAnsi="Georgia"/>
                <w:bCs/>
                <w:color w:val="FF0000"/>
                <w:sz w:val="18"/>
              </w:rPr>
              <w:t xml:space="preserve"> could request that we (Police) supply organisers address.</w:t>
            </w:r>
          </w:p>
          <w:p w:rsidR="00C74844" w:rsidRPr="00FD4AAA" w:rsidRDefault="00C74844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Georgia" w:hAnsi="Georgia"/>
                <w:bCs/>
                <w:sz w:val="18"/>
              </w:rPr>
            </w:pPr>
            <w:r w:rsidRPr="00FD4AAA">
              <w:rPr>
                <w:rFonts w:ascii="Georgia" w:hAnsi="Georgia"/>
                <w:bCs/>
                <w:color w:val="FF0000"/>
                <w:sz w:val="18"/>
              </w:rPr>
              <w:t>To enable them to send you</w:t>
            </w:r>
            <w:r w:rsidR="007F1101" w:rsidRPr="00FD4AAA">
              <w:rPr>
                <w:rFonts w:ascii="Georgia" w:hAnsi="Georgia"/>
                <w:bCs/>
                <w:color w:val="FF0000"/>
                <w:sz w:val="18"/>
              </w:rPr>
              <w:t>r</w:t>
            </w:r>
            <w:r w:rsidRPr="00FD4AAA">
              <w:rPr>
                <w:rFonts w:ascii="Georgia" w:hAnsi="Georgia"/>
                <w:bCs/>
                <w:color w:val="FF0000"/>
                <w:sz w:val="18"/>
              </w:rPr>
              <w:t xml:space="preserve"> acknowledg</w:t>
            </w:r>
            <w:r w:rsidR="007F1101" w:rsidRPr="00FD4AAA">
              <w:rPr>
                <w:rFonts w:ascii="Georgia" w:hAnsi="Georgia"/>
                <w:bCs/>
                <w:color w:val="FF0000"/>
                <w:sz w:val="18"/>
              </w:rPr>
              <w:t>e</w:t>
            </w:r>
            <w:r w:rsidRPr="00FD4AAA">
              <w:rPr>
                <w:rFonts w:ascii="Georgia" w:hAnsi="Georgia"/>
                <w:bCs/>
                <w:color w:val="FF0000"/>
                <w:sz w:val="18"/>
              </w:rPr>
              <w:t>ment</w:t>
            </w:r>
            <w:r w:rsidR="007F1101" w:rsidRPr="00FD4AAA">
              <w:rPr>
                <w:rFonts w:ascii="Georgia" w:hAnsi="Georgia"/>
                <w:bCs/>
                <w:color w:val="FF0000"/>
                <w:sz w:val="18"/>
              </w:rPr>
              <w:t>.</w:t>
            </w:r>
          </w:p>
        </w:tc>
      </w:tr>
    </w:tbl>
    <w:p w:rsidR="00B14C08" w:rsidRDefault="00C74844" w:rsidP="00C74844">
      <w:pPr>
        <w:tabs>
          <w:tab w:val="left" w:pos="3360"/>
        </w:tabs>
      </w:pPr>
      <w:r>
        <w:tab/>
      </w:r>
    </w:p>
    <w:sectPr w:rsidR="00B14C08" w:rsidSect="00C74826">
      <w:headerReference w:type="default" r:id="rId9"/>
      <w:footerReference w:type="default" r:id="rId10"/>
      <w:pgSz w:w="11906" w:h="16838"/>
      <w:pgMar w:top="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9B" w:rsidRDefault="00F8799B">
      <w:r>
        <w:separator/>
      </w:r>
    </w:p>
  </w:endnote>
  <w:endnote w:type="continuationSeparator" w:id="0">
    <w:p w:rsidR="00F8799B" w:rsidRDefault="00F8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65" w:rsidRPr="00866877" w:rsidRDefault="00214065" w:rsidP="00866877">
    <w:pPr>
      <w:pStyle w:val="Footer"/>
      <w:jc w:val="center"/>
      <w:rPr>
        <w:rFonts w:ascii="Arial" w:hAnsi="Arial" w:cs="Arial"/>
        <w:sz w:val="20"/>
        <w:szCs w:val="20"/>
      </w:rPr>
    </w:pPr>
    <w:r w:rsidRPr="00866877">
      <w:rPr>
        <w:rStyle w:val="PageNumber"/>
        <w:rFonts w:ascii="Arial" w:hAnsi="Arial" w:cs="Arial"/>
        <w:sz w:val="20"/>
        <w:szCs w:val="20"/>
      </w:rPr>
      <w:fldChar w:fldCharType="begin"/>
    </w:r>
    <w:r w:rsidRPr="0086687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66877">
      <w:rPr>
        <w:rStyle w:val="PageNumber"/>
        <w:rFonts w:ascii="Arial" w:hAnsi="Arial" w:cs="Arial"/>
        <w:sz w:val="20"/>
        <w:szCs w:val="20"/>
      </w:rPr>
      <w:fldChar w:fldCharType="separate"/>
    </w:r>
    <w:r w:rsidR="00D71381">
      <w:rPr>
        <w:rStyle w:val="PageNumber"/>
        <w:rFonts w:ascii="Arial" w:hAnsi="Arial" w:cs="Arial"/>
        <w:noProof/>
        <w:sz w:val="20"/>
        <w:szCs w:val="20"/>
      </w:rPr>
      <w:t>2</w:t>
    </w:r>
    <w:r w:rsidRPr="00866877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9B" w:rsidRDefault="00F8799B">
      <w:r>
        <w:separator/>
      </w:r>
    </w:p>
  </w:footnote>
  <w:footnote w:type="continuationSeparator" w:id="0">
    <w:p w:rsidR="00F8799B" w:rsidRDefault="00F8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65" w:rsidRPr="00032A0A" w:rsidRDefault="00214065" w:rsidP="00032A0A">
    <w:pPr>
      <w:pStyle w:val="Header"/>
      <w:jc w:val="center"/>
      <w:rPr>
        <w:color w:val="FF0000"/>
      </w:rPr>
    </w:pPr>
    <w:r>
      <w:rPr>
        <w:color w:val="FF0000"/>
      </w:rPr>
      <w:t>CONFIDENTIAL INFORMATION. THIS MUST BE SHREDDED WHEN DISPOSED OF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6"/>
    <w:rsid w:val="00003523"/>
    <w:rsid w:val="0000585A"/>
    <w:rsid w:val="00032A0A"/>
    <w:rsid w:val="000627CB"/>
    <w:rsid w:val="00083DF9"/>
    <w:rsid w:val="00084466"/>
    <w:rsid w:val="000A6217"/>
    <w:rsid w:val="000D1030"/>
    <w:rsid w:val="000D361F"/>
    <w:rsid w:val="000E6C7A"/>
    <w:rsid w:val="000F7A45"/>
    <w:rsid w:val="001151D9"/>
    <w:rsid w:val="001233BF"/>
    <w:rsid w:val="00141039"/>
    <w:rsid w:val="00162562"/>
    <w:rsid w:val="00177163"/>
    <w:rsid w:val="00177EAD"/>
    <w:rsid w:val="001A67E4"/>
    <w:rsid w:val="00214065"/>
    <w:rsid w:val="0025548E"/>
    <w:rsid w:val="00266ED4"/>
    <w:rsid w:val="00291F23"/>
    <w:rsid w:val="002B31D3"/>
    <w:rsid w:val="002D36CD"/>
    <w:rsid w:val="002E70CF"/>
    <w:rsid w:val="00304E80"/>
    <w:rsid w:val="00330D16"/>
    <w:rsid w:val="00385B8E"/>
    <w:rsid w:val="00387C7C"/>
    <w:rsid w:val="003B351D"/>
    <w:rsid w:val="003B52B3"/>
    <w:rsid w:val="003F7711"/>
    <w:rsid w:val="00404934"/>
    <w:rsid w:val="0042551D"/>
    <w:rsid w:val="004346C2"/>
    <w:rsid w:val="00435D5A"/>
    <w:rsid w:val="00483241"/>
    <w:rsid w:val="004846ED"/>
    <w:rsid w:val="0048546A"/>
    <w:rsid w:val="00496CD1"/>
    <w:rsid w:val="004D4208"/>
    <w:rsid w:val="004E6283"/>
    <w:rsid w:val="004F0829"/>
    <w:rsid w:val="004F5B31"/>
    <w:rsid w:val="00511680"/>
    <w:rsid w:val="005428A7"/>
    <w:rsid w:val="00584FD5"/>
    <w:rsid w:val="00597F1B"/>
    <w:rsid w:val="005C2BCD"/>
    <w:rsid w:val="006359FE"/>
    <w:rsid w:val="00660BA9"/>
    <w:rsid w:val="006643DB"/>
    <w:rsid w:val="006713F4"/>
    <w:rsid w:val="006F5AB6"/>
    <w:rsid w:val="007070C5"/>
    <w:rsid w:val="00735FDA"/>
    <w:rsid w:val="007435DE"/>
    <w:rsid w:val="007A2393"/>
    <w:rsid w:val="007B1C65"/>
    <w:rsid w:val="007F1101"/>
    <w:rsid w:val="00821BF0"/>
    <w:rsid w:val="00866877"/>
    <w:rsid w:val="00873CE2"/>
    <w:rsid w:val="008B728E"/>
    <w:rsid w:val="009263CD"/>
    <w:rsid w:val="0094597E"/>
    <w:rsid w:val="00971AB6"/>
    <w:rsid w:val="009C73B2"/>
    <w:rsid w:val="009F3B4C"/>
    <w:rsid w:val="00A07508"/>
    <w:rsid w:val="00A100A5"/>
    <w:rsid w:val="00A53F73"/>
    <w:rsid w:val="00A63201"/>
    <w:rsid w:val="00B007A4"/>
    <w:rsid w:val="00B1155E"/>
    <w:rsid w:val="00B14C08"/>
    <w:rsid w:val="00B24F43"/>
    <w:rsid w:val="00C06994"/>
    <w:rsid w:val="00C12D0B"/>
    <w:rsid w:val="00C34AA3"/>
    <w:rsid w:val="00C42C42"/>
    <w:rsid w:val="00C56396"/>
    <w:rsid w:val="00C74826"/>
    <w:rsid w:val="00C74844"/>
    <w:rsid w:val="00CA1AD1"/>
    <w:rsid w:val="00D0622F"/>
    <w:rsid w:val="00D16ECB"/>
    <w:rsid w:val="00D4208D"/>
    <w:rsid w:val="00D456AF"/>
    <w:rsid w:val="00D64EBA"/>
    <w:rsid w:val="00D71381"/>
    <w:rsid w:val="00D7618D"/>
    <w:rsid w:val="00DA35C8"/>
    <w:rsid w:val="00E00B8C"/>
    <w:rsid w:val="00E00E89"/>
    <w:rsid w:val="00E1477E"/>
    <w:rsid w:val="00E66447"/>
    <w:rsid w:val="00E67215"/>
    <w:rsid w:val="00E7788C"/>
    <w:rsid w:val="00EA59D5"/>
    <w:rsid w:val="00EE623C"/>
    <w:rsid w:val="00EF1E50"/>
    <w:rsid w:val="00F14A13"/>
    <w:rsid w:val="00F64AC6"/>
    <w:rsid w:val="00F8799B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775621"/>
  <w14:defaultImageDpi w14:val="0"/>
  <w15:docId w15:val="{EABDD2F5-79A7-4A41-89D8-A63C0A4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E2"/>
    <w:pPr>
      <w:spacing w:after="0" w:line="240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Arial" w:hAnsi="Arial"/>
      <w:b/>
      <w:sz w:val="1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668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866877"/>
    <w:rPr>
      <w:rFonts w:cs="Times New Roman"/>
    </w:rPr>
  </w:style>
  <w:style w:type="paragraph" w:styleId="NormalWeb">
    <w:name w:val="Normal (Web)"/>
    <w:basedOn w:val="Normal"/>
    <w:uiPriority w:val="99"/>
    <w:rsid w:val="00873CE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B31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Pmailbox-DSLO@met.police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esscards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090656\Local%20Settings\Temporary%20Internet%20Files\OLK220\2103%20(Downing%20Street%20Petiti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2103 (Downing Street Petition)</Template>
  <TotalTime>3</TotalTime>
  <Pages>4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Downing Street Petition</vt:lpstr>
    </vt:vector>
  </TitlesOfParts>
  <Company> 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Downing Street Petition</dc:title>
  <dc:subject/>
  <dc:creator>c090656</dc:creator>
  <cp:keywords/>
  <dc:description/>
  <cp:lastModifiedBy>Nieddu Mark A - Parliamentary &amp; Diplomatic Protection</cp:lastModifiedBy>
  <cp:revision>3</cp:revision>
  <dcterms:created xsi:type="dcterms:W3CDTF">2024-03-27T12:05:00Z</dcterms:created>
  <dcterms:modified xsi:type="dcterms:W3CDTF">2024-03-27T12:09:00Z</dcterms:modified>
</cp:coreProperties>
</file>